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01" w:rsidRPr="00E02F07" w:rsidRDefault="00D56701" w:rsidP="00D56701">
      <w:pPr>
        <w:rPr>
          <w:sz w:val="26"/>
          <w:szCs w:val="26"/>
          <w:lang w:val="pt-BR"/>
        </w:rPr>
      </w:pPr>
      <w:bookmarkStart w:id="0" w:name="_GoBack"/>
      <w:bookmarkEnd w:id="0"/>
    </w:p>
    <w:p w:rsidR="00E1325F" w:rsidRDefault="00E1325F" w:rsidP="00106D68">
      <w:pPr>
        <w:rPr>
          <w:sz w:val="26"/>
          <w:szCs w:val="26"/>
          <w:lang w:val="pt-BR"/>
        </w:rPr>
      </w:pPr>
    </w:p>
    <w:p w:rsidR="00106D68" w:rsidRPr="00E02F07" w:rsidRDefault="00EA0E4D" w:rsidP="00106D68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</w:t>
      </w:r>
      <w:r w:rsidR="00106D68" w:rsidRPr="00E02F07">
        <w:rPr>
          <w:sz w:val="26"/>
          <w:szCs w:val="26"/>
          <w:lang w:val="pt-BR"/>
        </w:rPr>
        <w:t xml:space="preserve">                                     </w:t>
      </w:r>
      <w:r w:rsidR="00BC1147">
        <w:rPr>
          <w:sz w:val="26"/>
          <w:szCs w:val="26"/>
          <w:lang w:val="pt-BR"/>
        </w:rPr>
        <w:t xml:space="preserve">                      Curitiba,</w:t>
      </w:r>
      <w:r w:rsidR="00E1325F">
        <w:rPr>
          <w:sz w:val="26"/>
          <w:szCs w:val="26"/>
          <w:lang w:val="pt-BR"/>
        </w:rPr>
        <w:t xml:space="preserve">___ de ___________ </w:t>
      </w:r>
      <w:proofErr w:type="spellStart"/>
      <w:r w:rsidR="00E1325F">
        <w:rPr>
          <w:sz w:val="26"/>
          <w:szCs w:val="26"/>
          <w:lang w:val="pt-BR"/>
        </w:rPr>
        <w:t>de</w:t>
      </w:r>
      <w:proofErr w:type="spellEnd"/>
      <w:r w:rsidR="00E1325F">
        <w:rPr>
          <w:sz w:val="26"/>
          <w:szCs w:val="26"/>
          <w:lang w:val="pt-BR"/>
        </w:rPr>
        <w:t xml:space="preserve"> 20__.</w:t>
      </w:r>
    </w:p>
    <w:p w:rsidR="00106D68" w:rsidRPr="00E02F07" w:rsidRDefault="00106D68" w:rsidP="00D56701">
      <w:pPr>
        <w:rPr>
          <w:sz w:val="26"/>
          <w:szCs w:val="26"/>
          <w:lang w:val="pt-BR"/>
        </w:rPr>
      </w:pPr>
    </w:p>
    <w:p w:rsidR="000D5C1B" w:rsidRDefault="000D5C1B" w:rsidP="000D5C1B">
      <w:pPr>
        <w:spacing w:line="360" w:lineRule="auto"/>
        <w:ind w:firstLine="709"/>
        <w:rPr>
          <w:sz w:val="26"/>
          <w:szCs w:val="26"/>
          <w:lang w:val="pt-BR"/>
        </w:rPr>
      </w:pPr>
    </w:p>
    <w:p w:rsidR="00106D68" w:rsidRPr="000D5C1B" w:rsidRDefault="00134B28" w:rsidP="000D5C1B">
      <w:pPr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À Coordenação do Curso de Biomedicina</w:t>
      </w:r>
    </w:p>
    <w:p w:rsidR="00D56701" w:rsidRDefault="00BC1147" w:rsidP="00BC1147">
      <w:pPr>
        <w:spacing w:line="360" w:lineRule="auto"/>
        <w:rPr>
          <w:sz w:val="26"/>
          <w:szCs w:val="26"/>
          <w:lang w:val="pt-BR"/>
        </w:rPr>
      </w:pPr>
      <w:r w:rsidRPr="00BC1147">
        <w:rPr>
          <w:b/>
          <w:sz w:val="26"/>
          <w:szCs w:val="26"/>
          <w:lang w:val="pt-BR"/>
        </w:rPr>
        <w:t>Assunto</w:t>
      </w:r>
      <w:r>
        <w:rPr>
          <w:sz w:val="26"/>
          <w:szCs w:val="26"/>
          <w:lang w:val="pt-BR"/>
        </w:rPr>
        <w:t>: Orientação de Trabalho de Conclusão de Curso</w:t>
      </w:r>
    </w:p>
    <w:p w:rsidR="00134B28" w:rsidRPr="00E02F07" w:rsidRDefault="00134B28" w:rsidP="000D5C1B">
      <w:pPr>
        <w:spacing w:line="360" w:lineRule="auto"/>
        <w:ind w:firstLine="709"/>
        <w:rPr>
          <w:sz w:val="26"/>
          <w:szCs w:val="26"/>
          <w:lang w:val="pt-BR"/>
        </w:rPr>
      </w:pPr>
    </w:p>
    <w:p w:rsidR="00BC1147" w:rsidRDefault="00D56701" w:rsidP="00134B28">
      <w:pPr>
        <w:spacing w:line="360" w:lineRule="auto"/>
        <w:ind w:firstLine="709"/>
        <w:jc w:val="both"/>
        <w:rPr>
          <w:sz w:val="26"/>
          <w:szCs w:val="26"/>
          <w:lang w:val="pt-BR"/>
        </w:rPr>
      </w:pPr>
      <w:r w:rsidRPr="00E02F07">
        <w:rPr>
          <w:sz w:val="26"/>
          <w:szCs w:val="26"/>
          <w:lang w:val="pt-BR"/>
        </w:rPr>
        <w:t>Prezado</w:t>
      </w:r>
      <w:r w:rsidR="000D5C1B">
        <w:rPr>
          <w:sz w:val="26"/>
          <w:szCs w:val="26"/>
          <w:lang w:val="pt-BR"/>
        </w:rPr>
        <w:t xml:space="preserve"> </w:t>
      </w:r>
      <w:r w:rsidR="00134B28">
        <w:rPr>
          <w:sz w:val="26"/>
          <w:szCs w:val="26"/>
          <w:lang w:val="pt-BR"/>
        </w:rPr>
        <w:t>Professor Coordenador</w:t>
      </w:r>
      <w:r w:rsidRPr="00E02F07">
        <w:rPr>
          <w:sz w:val="26"/>
          <w:szCs w:val="26"/>
          <w:lang w:val="pt-BR"/>
        </w:rPr>
        <w:t>,</w:t>
      </w:r>
      <w:r w:rsidR="000D5C1B">
        <w:rPr>
          <w:sz w:val="26"/>
          <w:szCs w:val="26"/>
          <w:lang w:val="pt-BR"/>
        </w:rPr>
        <w:t xml:space="preserve"> </w:t>
      </w:r>
      <w:r w:rsidR="00BC1147">
        <w:rPr>
          <w:sz w:val="26"/>
          <w:szCs w:val="26"/>
          <w:lang w:val="pt-BR"/>
        </w:rPr>
        <w:t>pelo presente, assumo o compromisso em orientar o aluno GRR______________, ________________nome_________________________, do Curso de Biomedicina, em seu Trabalho de Conclusão de Curso (disciplinas Bmed005 – TCCI e Bmed006 – TCCII), a ser realizado sobre o seguinte tema/área: _______________________________________________________, a partir do _______ (1º/2º) semestre letivo do ano de _______.</w:t>
      </w:r>
    </w:p>
    <w:p w:rsidR="00BC1147" w:rsidRDefault="00BC1147" w:rsidP="000D5C1B">
      <w:pPr>
        <w:spacing w:line="360" w:lineRule="auto"/>
        <w:jc w:val="center"/>
        <w:rPr>
          <w:sz w:val="26"/>
          <w:szCs w:val="26"/>
          <w:lang w:val="pt-BR"/>
        </w:rPr>
      </w:pPr>
    </w:p>
    <w:p w:rsidR="00D56701" w:rsidRPr="00E02F07" w:rsidRDefault="00D56701" w:rsidP="000D5C1B">
      <w:pPr>
        <w:spacing w:line="360" w:lineRule="auto"/>
        <w:jc w:val="center"/>
        <w:rPr>
          <w:sz w:val="26"/>
          <w:szCs w:val="26"/>
          <w:lang w:val="pt-BR"/>
        </w:rPr>
      </w:pPr>
      <w:r w:rsidRPr="00E02F07">
        <w:rPr>
          <w:sz w:val="26"/>
          <w:szCs w:val="26"/>
          <w:lang w:val="pt-BR"/>
        </w:rPr>
        <w:t>Atenciosamente,</w:t>
      </w:r>
    </w:p>
    <w:p w:rsidR="00E02F07" w:rsidRPr="00E02F07" w:rsidRDefault="00E02F07" w:rsidP="00D56701">
      <w:pPr>
        <w:jc w:val="center"/>
        <w:rPr>
          <w:sz w:val="26"/>
          <w:szCs w:val="26"/>
          <w:lang w:val="pt-BR"/>
        </w:rPr>
      </w:pPr>
    </w:p>
    <w:p w:rsidR="00E02F07" w:rsidRPr="00E02F07" w:rsidRDefault="00E02F07" w:rsidP="00D56701">
      <w:pPr>
        <w:jc w:val="center"/>
        <w:rPr>
          <w:sz w:val="26"/>
          <w:szCs w:val="26"/>
          <w:lang w:val="pt-BR"/>
        </w:rPr>
      </w:pPr>
    </w:p>
    <w:p w:rsidR="00D56701" w:rsidRPr="00E02F07" w:rsidRDefault="00D56701" w:rsidP="00D56701">
      <w:pPr>
        <w:jc w:val="center"/>
        <w:rPr>
          <w:sz w:val="26"/>
          <w:szCs w:val="26"/>
          <w:lang w:val="pt-BR"/>
        </w:rPr>
      </w:pPr>
    </w:p>
    <w:p w:rsidR="00D56701" w:rsidRDefault="00CF4CDC" w:rsidP="00D56701">
      <w:pPr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___________________________</w:t>
      </w:r>
    </w:p>
    <w:p w:rsidR="00BC1147" w:rsidRDefault="00BC1147" w:rsidP="00D56701">
      <w:pPr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Assinatura/Carimbo do docente</w:t>
      </w:r>
    </w:p>
    <w:p w:rsidR="00E1325F" w:rsidRDefault="00E1325F" w:rsidP="00D56701">
      <w:pPr>
        <w:jc w:val="center"/>
        <w:rPr>
          <w:sz w:val="26"/>
          <w:szCs w:val="26"/>
          <w:lang w:val="pt-BR"/>
        </w:rPr>
      </w:pPr>
    </w:p>
    <w:p w:rsidR="00E1325F" w:rsidRDefault="00E1325F" w:rsidP="00D56701">
      <w:pPr>
        <w:jc w:val="center"/>
        <w:rPr>
          <w:sz w:val="26"/>
          <w:szCs w:val="26"/>
          <w:lang w:val="pt-BR"/>
        </w:rPr>
      </w:pPr>
    </w:p>
    <w:p w:rsidR="00E1325F" w:rsidRDefault="00E1325F" w:rsidP="00E1325F">
      <w:pPr>
        <w:rPr>
          <w:sz w:val="26"/>
          <w:szCs w:val="26"/>
          <w:lang w:val="pt-BR"/>
        </w:rPr>
      </w:pPr>
    </w:p>
    <w:p w:rsidR="00E1325F" w:rsidRDefault="00E1325F" w:rsidP="00E1325F">
      <w:pPr>
        <w:rPr>
          <w:sz w:val="26"/>
          <w:szCs w:val="26"/>
          <w:lang w:val="pt-BR"/>
        </w:rPr>
      </w:pPr>
    </w:p>
    <w:p w:rsidR="00E1325F" w:rsidRDefault="004200FD" w:rsidP="00E1325F">
      <w:pPr>
        <w:rPr>
          <w:sz w:val="26"/>
          <w:szCs w:val="26"/>
          <w:lang w:val="pt-BR"/>
        </w:rPr>
      </w:pPr>
      <w:r>
        <w:rPr>
          <w:noProof/>
          <w:sz w:val="26"/>
          <w:szCs w:val="26"/>
          <w:lang w:val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18BD50" wp14:editId="5B2350FF">
                <wp:simplePos x="0" y="0"/>
                <wp:positionH relativeFrom="column">
                  <wp:posOffset>-51435</wp:posOffset>
                </wp:positionH>
                <wp:positionV relativeFrom="paragraph">
                  <wp:posOffset>28575</wp:posOffset>
                </wp:positionV>
                <wp:extent cx="6013450" cy="2247900"/>
                <wp:effectExtent l="0" t="0" r="6350" b="0"/>
                <wp:wrapNone/>
                <wp:docPr id="146872255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34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6ACB6B" id=" 2" o:spid="_x0000_s1026" style="position:absolute;margin-left:-4.05pt;margin-top:2.25pt;width:473.5pt;height:17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">
                <v:path arrowok="t"/>
              </v:rect>
            </w:pict>
          </mc:Fallback>
        </mc:AlternateContent>
      </w:r>
    </w:p>
    <w:p w:rsidR="00C95952" w:rsidRDefault="00C95952" w:rsidP="00E1325F">
      <w:pPr>
        <w:spacing w:line="360" w:lineRule="auto"/>
        <w:jc w:val="center"/>
        <w:rPr>
          <w:sz w:val="26"/>
          <w:szCs w:val="26"/>
          <w:lang w:val="pt-BR"/>
        </w:rPr>
      </w:pPr>
    </w:p>
    <w:p w:rsidR="00C95952" w:rsidRDefault="00C95952" w:rsidP="00E1325F">
      <w:pPr>
        <w:spacing w:line="360" w:lineRule="auto"/>
        <w:jc w:val="center"/>
        <w:rPr>
          <w:sz w:val="26"/>
          <w:szCs w:val="26"/>
          <w:lang w:val="pt-BR"/>
        </w:rPr>
      </w:pPr>
    </w:p>
    <w:p w:rsidR="00E1325F" w:rsidRDefault="00E1325F" w:rsidP="00E1325F">
      <w:pPr>
        <w:spacing w:line="360" w:lineRule="auto"/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_________________________</w:t>
      </w:r>
    </w:p>
    <w:p w:rsidR="00E1325F" w:rsidRDefault="00E1325F" w:rsidP="00E1325F">
      <w:pPr>
        <w:spacing w:line="360" w:lineRule="auto"/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Assinatura/Carimbo do Chefe de Departamento</w:t>
      </w:r>
    </w:p>
    <w:p w:rsidR="00E1325F" w:rsidRPr="00E02F07" w:rsidRDefault="00E1325F" w:rsidP="00E1325F">
      <w:pPr>
        <w:rPr>
          <w:sz w:val="26"/>
          <w:szCs w:val="26"/>
          <w:lang w:val="pt-BR"/>
        </w:rPr>
      </w:pPr>
    </w:p>
    <w:sectPr w:rsidR="00E1325F" w:rsidRPr="00E02F07" w:rsidSect="00E1325F">
      <w:headerReference w:type="default" r:id="rId7"/>
      <w:footerReference w:type="default" r:id="rId8"/>
      <w:type w:val="continuous"/>
      <w:pgSz w:w="11907" w:h="17407" w:code="9"/>
      <w:pgMar w:top="1411" w:right="1411" w:bottom="1411" w:left="1411" w:header="568" w:footer="4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BD" w:rsidRDefault="00B523BD">
      <w:r>
        <w:separator/>
      </w:r>
    </w:p>
  </w:endnote>
  <w:endnote w:type="continuationSeparator" w:id="0">
    <w:p w:rsidR="00B523BD" w:rsidRDefault="00B5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04" w:rsidRDefault="00293804">
    <w:pPr>
      <w:pStyle w:val="Rodap"/>
      <w:tabs>
        <w:tab w:val="clear" w:pos="4419"/>
        <w:tab w:val="clear" w:pos="8838"/>
      </w:tabs>
      <w:ind w:left="-284" w:right="-285"/>
      <w:jc w:val="center"/>
      <w:rPr>
        <w:rFonts w:ascii="Arial" w:hAnsi="Arial"/>
        <w:sz w:val="18"/>
        <w:lang w:val="pt-BR"/>
      </w:rPr>
    </w:pPr>
    <w:r>
      <w:rPr>
        <w:rFonts w:ascii="Arial" w:hAnsi="Arial"/>
        <w:sz w:val="18"/>
        <w:lang w:val="pt-BR"/>
      </w:rPr>
      <w:t>Centro Politécnico – Caixa Postal 19031 – CEP: 81531-990 – Curitiba/PR</w:t>
    </w:r>
  </w:p>
  <w:p w:rsidR="00E02F07" w:rsidRDefault="00E02F07" w:rsidP="00E02F07">
    <w:pPr>
      <w:pStyle w:val="Rodap"/>
      <w:tabs>
        <w:tab w:val="clear" w:pos="4419"/>
        <w:tab w:val="clear" w:pos="8838"/>
      </w:tabs>
      <w:ind w:right="-285"/>
      <w:jc w:val="center"/>
      <w:rPr>
        <w:rFonts w:ascii="Arial" w:hAnsi="Arial"/>
        <w:sz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BD" w:rsidRDefault="00B523BD">
      <w:r>
        <w:separator/>
      </w:r>
    </w:p>
  </w:footnote>
  <w:footnote w:type="continuationSeparator" w:id="0">
    <w:p w:rsidR="00B523BD" w:rsidRDefault="00B5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04" w:rsidRDefault="004200FD">
    <w:pPr>
      <w:pStyle w:val="Cabealho"/>
      <w:tabs>
        <w:tab w:val="clear" w:pos="4419"/>
        <w:tab w:val="clear" w:pos="8838"/>
      </w:tabs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6357CE" wp14:editId="122C3D33">
              <wp:simplePos x="0" y="0"/>
              <wp:positionH relativeFrom="column">
                <wp:posOffset>1257300</wp:posOffset>
              </wp:positionH>
              <wp:positionV relativeFrom="paragraph">
                <wp:posOffset>33655</wp:posOffset>
              </wp:positionV>
              <wp:extent cx="2857500" cy="630555"/>
              <wp:effectExtent l="0" t="0" r="0" b="0"/>
              <wp:wrapNone/>
              <wp:docPr id="461313654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630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804" w:rsidRDefault="00293804">
                          <w:pPr>
                            <w:pStyle w:val="Ttulo4"/>
                          </w:pPr>
                          <w:r>
                            <w:t>Ministério da Educação</w:t>
                          </w:r>
                        </w:p>
                        <w:p w:rsidR="00293804" w:rsidRDefault="00293804">
                          <w:pPr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  <w:lang w:val="pt-BR"/>
                            </w:rPr>
                            <w:t>UNIVERSIDADE FEDERAL DO PARANÁ</w:t>
                          </w:r>
                        </w:p>
                        <w:p w:rsidR="00293804" w:rsidRDefault="00293804">
                          <w:pPr>
                            <w:pStyle w:val="Ttulo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Setor de Ciências Biológicas</w:t>
                          </w:r>
                        </w:p>
                        <w:p w:rsidR="00293804" w:rsidRDefault="00293804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46357CE"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margin-left:99pt;margin-top:2.65pt;width:225pt;height:4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" stroked="f">
              <v:path arrowok="t"/>
              <v:textbox>
                <w:txbxContent>
                  <w:p w14:paraId="1A86C8AB" w14:textId="77777777" w:rsidR="00293804" w:rsidRDefault="00293804">
                    <w:pPr>
                      <w:pStyle w:val="Ttulo4"/>
                    </w:pPr>
                    <w:r>
                      <w:t>Ministério da Educação</w:t>
                    </w:r>
                  </w:p>
                  <w:p w14:paraId="3FCD10E0" w14:textId="77777777" w:rsidR="00293804" w:rsidRDefault="00293804">
                    <w:pPr>
                      <w:jc w:val="center"/>
                      <w:rPr>
                        <w:rFonts w:ascii="Arial" w:hAnsi="Arial"/>
                        <w:b/>
                        <w:sz w:val="18"/>
                        <w:lang w:val="pt-BR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  <w:lang w:val="pt-BR"/>
                      </w:rPr>
                      <w:t>UNIVERSIDADE FEDERAL DO PARANÁ</w:t>
                    </w:r>
                  </w:p>
                  <w:p w14:paraId="390D4987" w14:textId="77777777" w:rsidR="00293804" w:rsidRDefault="00293804">
                    <w:pPr>
                      <w:pStyle w:val="Ttulo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Setor de Ciências Biológicas</w:t>
                    </w:r>
                  </w:p>
                  <w:p w14:paraId="4DCA85F3" w14:textId="77777777" w:rsidR="00293804" w:rsidRDefault="00293804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293804">
      <w:t xml:space="preserve">                                                                                                             </w:t>
    </w:r>
    <w:r>
      <w:rPr>
        <w:noProof/>
        <w:lang w:val="pt-BR"/>
      </w:rPr>
      <w:drawing>
        <wp:inline distT="0" distB="0" distL="0" distR="0" wp14:anchorId="46348C51" wp14:editId="68F7E181">
          <wp:extent cx="1267460" cy="69024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8930927" wp14:editId="0BD2D73E">
              <wp:simplePos x="0" y="0"/>
              <wp:positionH relativeFrom="column">
                <wp:posOffset>-40640</wp:posOffset>
              </wp:positionH>
              <wp:positionV relativeFrom="paragraph">
                <wp:posOffset>-57785</wp:posOffset>
              </wp:positionV>
              <wp:extent cx="1308100" cy="808355"/>
              <wp:effectExtent l="0" t="0" r="0" b="0"/>
              <wp:wrapNone/>
              <wp:docPr id="899190837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08100" cy="808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804" w:rsidRDefault="004200FD">
                          <w:r>
                            <w:rPr>
                              <w:rFonts w:ascii="Arial" w:hAnsi="Arial"/>
                              <w:noProof/>
                              <w:lang w:val="pt-BR"/>
                            </w:rPr>
                            <w:drawing>
                              <wp:inline distT="0" distB="0" distL="0" distR="0" wp14:anchorId="6C62B4C4" wp14:editId="21BDB83E">
                                <wp:extent cx="1128395" cy="718820"/>
                                <wp:effectExtent l="0" t="0" r="0" b="0"/>
                                <wp:docPr id="2" name="Imagem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8395" cy="718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8930927" id=" 4" o:spid="_x0000_s1027" type="#_x0000_t202" style="position:absolute;margin-left:-3.2pt;margin-top:-4.55pt;width:103pt;height:6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" o:allowincell="f" stroked="f">
              <v:path arrowok="t"/>
              <v:textbox>
                <w:txbxContent>
                  <w:p w14:paraId="21F73268" w14:textId="77777777" w:rsidR="00293804" w:rsidRDefault="004200FD">
                    <w:r>
                      <w:rPr>
                        <w:rFonts w:ascii="Arial" w:hAnsi="Arial"/>
                        <w:noProof/>
                      </w:rPr>
                      <w:drawing>
                        <wp:inline distT="0" distB="0" distL="0" distR="0" wp14:anchorId="6C62B4C4" wp14:editId="21BDB83E">
                          <wp:extent cx="1128395" cy="718820"/>
                          <wp:effectExtent l="0" t="0" r="0" b="0"/>
                          <wp:docPr id="2" name="Imagem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8395" cy="718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523BD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3pt;margin-top:-2.85pt;width:43.55pt;height:46.95pt;z-index:251661312;visibility:visible;mso-wrap-edited:f;mso-position-horizontal-relative:text;mso-position-vertical-relative:text" o:allowincell="f">
          <v:imagedata r:id="rId4" o:title=""/>
        </v:shape>
        <o:OLEObject Type="Embed" ProgID="Word.Picture.8" ShapeID="_x0000_s2049" DrawAspect="Content" ObjectID="_1789478275" r:id="rId5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33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022140"/>
    <w:multiLevelType w:val="hybridMultilevel"/>
    <w:tmpl w:val="B3AC629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99"/>
    <w:rsid w:val="00046952"/>
    <w:rsid w:val="000563D4"/>
    <w:rsid w:val="000D5C1B"/>
    <w:rsid w:val="00106D68"/>
    <w:rsid w:val="00110A62"/>
    <w:rsid w:val="00134B28"/>
    <w:rsid w:val="00146F47"/>
    <w:rsid w:val="001672CC"/>
    <w:rsid w:val="001C16B4"/>
    <w:rsid w:val="001D7AEC"/>
    <w:rsid w:val="002003BB"/>
    <w:rsid w:val="002008EA"/>
    <w:rsid w:val="00221062"/>
    <w:rsid w:val="00291ABD"/>
    <w:rsid w:val="00293804"/>
    <w:rsid w:val="002E2749"/>
    <w:rsid w:val="002E39C1"/>
    <w:rsid w:val="002E4470"/>
    <w:rsid w:val="00305B05"/>
    <w:rsid w:val="0031640C"/>
    <w:rsid w:val="00373368"/>
    <w:rsid w:val="003F0357"/>
    <w:rsid w:val="004021E5"/>
    <w:rsid w:val="004200FD"/>
    <w:rsid w:val="00430C16"/>
    <w:rsid w:val="00434B26"/>
    <w:rsid w:val="00471B68"/>
    <w:rsid w:val="004E3D32"/>
    <w:rsid w:val="00502B50"/>
    <w:rsid w:val="0053195E"/>
    <w:rsid w:val="00537670"/>
    <w:rsid w:val="005562BE"/>
    <w:rsid w:val="00577FCA"/>
    <w:rsid w:val="00587801"/>
    <w:rsid w:val="005D42BA"/>
    <w:rsid w:val="005D6A99"/>
    <w:rsid w:val="005E72EB"/>
    <w:rsid w:val="005F6D25"/>
    <w:rsid w:val="00604516"/>
    <w:rsid w:val="00651B81"/>
    <w:rsid w:val="00666D5D"/>
    <w:rsid w:val="0069012F"/>
    <w:rsid w:val="00691109"/>
    <w:rsid w:val="006B579E"/>
    <w:rsid w:val="00707F4D"/>
    <w:rsid w:val="0073552C"/>
    <w:rsid w:val="00763818"/>
    <w:rsid w:val="007724BD"/>
    <w:rsid w:val="00776FCB"/>
    <w:rsid w:val="00777404"/>
    <w:rsid w:val="00797330"/>
    <w:rsid w:val="007A6A65"/>
    <w:rsid w:val="007C77B4"/>
    <w:rsid w:val="007D5B32"/>
    <w:rsid w:val="0080336B"/>
    <w:rsid w:val="00812A9D"/>
    <w:rsid w:val="008243E3"/>
    <w:rsid w:val="008526E0"/>
    <w:rsid w:val="008F5345"/>
    <w:rsid w:val="009158CA"/>
    <w:rsid w:val="00935739"/>
    <w:rsid w:val="00960B02"/>
    <w:rsid w:val="009801A9"/>
    <w:rsid w:val="009A64A3"/>
    <w:rsid w:val="009C4441"/>
    <w:rsid w:val="00A214AC"/>
    <w:rsid w:val="00A90E2C"/>
    <w:rsid w:val="00AB1156"/>
    <w:rsid w:val="00AF4D31"/>
    <w:rsid w:val="00B523BD"/>
    <w:rsid w:val="00B6258A"/>
    <w:rsid w:val="00B6781B"/>
    <w:rsid w:val="00BC1147"/>
    <w:rsid w:val="00BC441C"/>
    <w:rsid w:val="00C95952"/>
    <w:rsid w:val="00CF4CDC"/>
    <w:rsid w:val="00D137B5"/>
    <w:rsid w:val="00D369A5"/>
    <w:rsid w:val="00D56701"/>
    <w:rsid w:val="00D64BED"/>
    <w:rsid w:val="00D72FF3"/>
    <w:rsid w:val="00D76C5E"/>
    <w:rsid w:val="00D85755"/>
    <w:rsid w:val="00D879DC"/>
    <w:rsid w:val="00DE1E5C"/>
    <w:rsid w:val="00DF0880"/>
    <w:rsid w:val="00E02AA2"/>
    <w:rsid w:val="00E02F07"/>
    <w:rsid w:val="00E06B6E"/>
    <w:rsid w:val="00E10F79"/>
    <w:rsid w:val="00E1325F"/>
    <w:rsid w:val="00E14301"/>
    <w:rsid w:val="00E47351"/>
    <w:rsid w:val="00E528B9"/>
    <w:rsid w:val="00E56E7A"/>
    <w:rsid w:val="00E923BF"/>
    <w:rsid w:val="00E97EF4"/>
    <w:rsid w:val="00EA0E4D"/>
    <w:rsid w:val="00EA304B"/>
    <w:rsid w:val="00ED56E4"/>
    <w:rsid w:val="00F432D2"/>
    <w:rsid w:val="00F55A9D"/>
    <w:rsid w:val="00F6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AB2A2A-FC2C-D243-BF04-CB8AD044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pt-BR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lang w:val="pt-BR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284" w:right="284" w:firstLine="709"/>
      <w:outlineLvl w:val="2"/>
    </w:pPr>
    <w:rPr>
      <w:rFonts w:ascii="Arial" w:hAnsi="Arial"/>
      <w:lang w:val="pt-BR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  <w:lang w:val="pt-BR"/>
    </w:rPr>
  </w:style>
  <w:style w:type="paragraph" w:styleId="Ttulo6">
    <w:name w:val="heading 6"/>
    <w:basedOn w:val="Normal"/>
    <w:next w:val="Normal"/>
    <w:qFormat/>
    <w:rsid w:val="00960B02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60B02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960B02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960B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Pr>
      <w:rFonts w:ascii="Arial" w:hAnsi="Arial"/>
      <w:b/>
      <w:color w:val="0000FF"/>
      <w:sz w:val="20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/>
      <w:b/>
      <w:color w:val="0000FF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Nmerodelinha">
    <w:name w:val="line number"/>
    <w:basedOn w:val="Fontepargpadro"/>
  </w:style>
  <w:style w:type="paragraph" w:styleId="Recuodecorpodetexto">
    <w:name w:val="Body Text Indent"/>
    <w:basedOn w:val="Normal"/>
    <w:pPr>
      <w:ind w:firstLine="2124"/>
      <w:jc w:val="both"/>
    </w:pPr>
    <w:rPr>
      <w:rFonts w:ascii="Arial" w:hAnsi="Arial"/>
      <w:lang w:val="pt-BR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A90E2C"/>
    <w:pPr>
      <w:spacing w:after="120"/>
    </w:pPr>
  </w:style>
  <w:style w:type="table" w:styleId="Tabelacomgrade">
    <w:name w:val="Table Grid"/>
    <w:basedOn w:val="Tabelanormal"/>
    <w:rsid w:val="00E9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960B02"/>
    <w:pPr>
      <w:jc w:val="center"/>
    </w:pPr>
    <w:rPr>
      <w:b/>
      <w:bCs/>
      <w:sz w:val="32"/>
      <w:lang w:val="pt-BR"/>
    </w:rPr>
  </w:style>
  <w:style w:type="paragraph" w:styleId="Subttulo">
    <w:name w:val="Subtitle"/>
    <w:basedOn w:val="Normal"/>
    <w:qFormat/>
    <w:rsid w:val="00960B02"/>
    <w:pPr>
      <w:jc w:val="center"/>
    </w:pPr>
    <w:rPr>
      <w:sz w:val="32"/>
      <w:u w:val="single"/>
      <w:lang w:val="pt-BR"/>
    </w:rPr>
  </w:style>
  <w:style w:type="paragraph" w:styleId="Textodebalo">
    <w:name w:val="Balloon Text"/>
    <w:basedOn w:val="Normal"/>
    <w:semiHidden/>
    <w:rsid w:val="00DF0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520de%2520programas\Microsoft%2520Office\Modelos\CII-B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CII-BL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003/2000 – BL/CII</vt:lpstr>
      <vt:lpstr>Ofício 003/2000 – BL/CII</vt:lpstr>
    </vt:vector>
  </TitlesOfParts>
  <Company>UFPR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003/2000 – BL/CII</dc:title>
  <dc:subject/>
  <dc:creator>Hidevaldo B Machado</dc:creator>
  <cp:keywords/>
  <cp:lastModifiedBy>ADM</cp:lastModifiedBy>
  <cp:revision>2</cp:revision>
  <cp:lastPrinted>2013-01-22T15:50:00Z</cp:lastPrinted>
  <dcterms:created xsi:type="dcterms:W3CDTF">2024-10-03T19:29:00Z</dcterms:created>
  <dcterms:modified xsi:type="dcterms:W3CDTF">2024-10-03T19:29:00Z</dcterms:modified>
</cp:coreProperties>
</file>